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3E1B" w:rsidRDefault="00853E1B" w:rsidP="000C4DF5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/>
          <w:sz w:val="32"/>
        </w:rPr>
        <w:t>20</w:t>
      </w:r>
      <w:r w:rsidR="001B3211">
        <w:rPr>
          <w:rFonts w:ascii="宋体" w:hAnsi="宋体"/>
          <w:sz w:val="32"/>
        </w:rPr>
        <w:t>**-</w:t>
      </w:r>
      <w:r>
        <w:rPr>
          <w:rFonts w:ascii="宋体" w:hAnsi="宋体"/>
          <w:sz w:val="32"/>
        </w:rPr>
        <w:t>20</w:t>
      </w:r>
      <w:r w:rsidR="001B3211">
        <w:rPr>
          <w:rFonts w:ascii="宋体" w:hAnsi="宋体"/>
          <w:sz w:val="32"/>
        </w:rPr>
        <w:t>**</w:t>
      </w:r>
      <w:r>
        <w:rPr>
          <w:rFonts w:ascii="宋体" w:hAnsi="宋体" w:hint="eastAsia"/>
          <w:sz w:val="32"/>
        </w:rPr>
        <w:t>学年第</w:t>
      </w:r>
      <w:r w:rsidR="001B3211">
        <w:rPr>
          <w:rFonts w:ascii="宋体" w:hAnsi="宋体"/>
          <w:sz w:val="32"/>
        </w:rPr>
        <w:t>*</w:t>
      </w:r>
      <w:r>
        <w:rPr>
          <w:rFonts w:ascii="宋体" w:hAnsi="宋体" w:hint="eastAsia"/>
          <w:sz w:val="32"/>
        </w:rPr>
        <w:t>学期期末考试试题（A）</w:t>
      </w:r>
    </w:p>
    <w:p w:rsidR="008B76D5" w:rsidRDefault="008B76D5" w:rsidP="000C4DF5">
      <w:pPr>
        <w:jc w:val="center"/>
        <w:rPr>
          <w:rFonts w:ascii="黑体" w:eastAsia="黑体" w:hint="eastAsia"/>
          <w:b/>
          <w:sz w:val="36"/>
        </w:rPr>
      </w:pPr>
      <w:r w:rsidRPr="008B76D5">
        <w:rPr>
          <w:rFonts w:ascii="黑体" w:eastAsia="黑体" w:hint="eastAsia"/>
          <w:b/>
          <w:sz w:val="36"/>
        </w:rPr>
        <w:t>[中括号内填写课程代码]《******》试题</w:t>
      </w:r>
    </w:p>
    <w:p w:rsidR="00853E1B" w:rsidRDefault="00853E1B" w:rsidP="000C4DF5">
      <w:pPr>
        <w:jc w:val="center"/>
        <w:rPr>
          <w:rFonts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(</w:t>
      </w:r>
      <w:r w:rsidRPr="0058129D">
        <w:rPr>
          <w:rFonts w:ascii="黑体" w:eastAsia="黑体" w:hint="eastAsia"/>
          <w:b/>
          <w:sz w:val="32"/>
          <w:szCs w:val="32"/>
        </w:rPr>
        <w:t>适用专业</w:t>
      </w:r>
      <w:r>
        <w:rPr>
          <w:rFonts w:ascii="黑体" w:eastAsia="黑体" w:hint="eastAsia"/>
          <w:b/>
          <w:sz w:val="32"/>
          <w:szCs w:val="32"/>
        </w:rPr>
        <w:t>:*****</w:t>
      </w:r>
      <w:r>
        <w:rPr>
          <w:rFonts w:ascii="黑体" w:eastAsia="黑体" w:hint="eastAsia"/>
          <w:b/>
          <w:sz w:val="36"/>
        </w:rPr>
        <w:t>)</w:t>
      </w:r>
    </w:p>
    <w:p w:rsidR="00853E1B" w:rsidRDefault="00853E1B" w:rsidP="00853E1B">
      <w:pPr>
        <w:spacing w:afterLines="100" w:after="312"/>
        <w:ind w:firstLineChars="200" w:firstLine="422"/>
        <w:jc w:val="left"/>
        <w:rPr>
          <w:rFonts w:hint="eastAsia"/>
          <w:b/>
        </w:rPr>
      </w:pPr>
      <w:r>
        <w:rPr>
          <w:rFonts w:hint="eastAsia"/>
          <w:b/>
        </w:rPr>
        <w:t>注意事项：本卷共</w:t>
      </w:r>
      <w:r>
        <w:rPr>
          <w:rFonts w:hint="eastAsia"/>
          <w:b/>
        </w:rPr>
        <w:t>***</w:t>
      </w:r>
      <w:r>
        <w:rPr>
          <w:rFonts w:hint="eastAsia"/>
          <w:b/>
        </w:rPr>
        <w:t>个大题，满分为</w:t>
      </w:r>
      <w:r>
        <w:rPr>
          <w:rFonts w:hint="eastAsia"/>
          <w:b/>
        </w:rPr>
        <w:t>****</w:t>
      </w:r>
      <w:r>
        <w:rPr>
          <w:rFonts w:hint="eastAsia"/>
          <w:b/>
        </w:rPr>
        <w:t>分，考试时间为</w:t>
      </w:r>
      <w:r>
        <w:rPr>
          <w:rFonts w:hint="eastAsia"/>
          <w:b/>
        </w:rPr>
        <w:t>90</w:t>
      </w:r>
      <w:r>
        <w:rPr>
          <w:rFonts w:hint="eastAsia"/>
          <w:b/>
        </w:rPr>
        <w:t>分钟。</w:t>
      </w:r>
    </w:p>
    <w:p w:rsidR="00853E1B" w:rsidRPr="006A7A26" w:rsidRDefault="00853E1B" w:rsidP="00853E1B">
      <w:pPr>
        <w:rPr>
          <w:rFonts w:ascii="宋体" w:hAnsi="宋体" w:hint="eastAsia"/>
          <w:b/>
          <w:sz w:val="24"/>
          <w:szCs w:val="24"/>
        </w:rPr>
      </w:pPr>
      <w:r w:rsidRPr="006A7A26">
        <w:rPr>
          <w:rFonts w:ascii="宋体" w:hAnsi="宋体" w:hint="eastAsia"/>
          <w:b/>
          <w:sz w:val="24"/>
          <w:szCs w:val="24"/>
        </w:rPr>
        <w:t>一、填空题（每题*分，共**分）</w:t>
      </w:r>
    </w:p>
    <w:p w:rsidR="00DB45B1" w:rsidRPr="006A7A26" w:rsidRDefault="00853E1B" w:rsidP="00853E1B">
      <w:pPr>
        <w:rPr>
          <w:rFonts w:ascii="宋体" w:hAnsi="宋体"/>
          <w:sz w:val="24"/>
        </w:rPr>
      </w:pPr>
      <w:r w:rsidRPr="006A7A26">
        <w:rPr>
          <w:rFonts w:ascii="宋体" w:hAnsi="宋体" w:hint="eastAsia"/>
          <w:sz w:val="24"/>
        </w:rPr>
        <w:t xml:space="preserve">1. </w:t>
      </w:r>
    </w:p>
    <w:p w:rsidR="00853E1B" w:rsidRPr="006A7A26" w:rsidRDefault="00853E1B" w:rsidP="00853E1B">
      <w:pPr>
        <w:rPr>
          <w:rFonts w:ascii="宋体" w:hAnsi="宋体"/>
          <w:sz w:val="24"/>
        </w:rPr>
      </w:pPr>
      <w:r w:rsidRPr="006A7A26">
        <w:rPr>
          <w:rFonts w:ascii="宋体" w:hAnsi="宋体"/>
          <w:sz w:val="24"/>
        </w:rPr>
        <w:t xml:space="preserve">2. </w:t>
      </w:r>
    </w:p>
    <w:p w:rsidR="00853E1B" w:rsidRPr="006A7A26" w:rsidRDefault="00853E1B" w:rsidP="00853E1B">
      <w:pPr>
        <w:rPr>
          <w:rFonts w:ascii="宋体" w:hAnsi="宋体"/>
          <w:b/>
          <w:sz w:val="24"/>
          <w:szCs w:val="24"/>
        </w:rPr>
      </w:pPr>
      <w:r w:rsidRPr="006A7A26">
        <w:rPr>
          <w:rFonts w:ascii="宋体" w:hAnsi="宋体" w:hint="eastAsia"/>
          <w:b/>
          <w:sz w:val="24"/>
          <w:szCs w:val="24"/>
        </w:rPr>
        <w:t>二、选择题（每题*分，共**分）</w:t>
      </w:r>
    </w:p>
    <w:p w:rsidR="00853E1B" w:rsidRPr="006A7A26" w:rsidRDefault="00853E1B" w:rsidP="00853E1B">
      <w:pPr>
        <w:rPr>
          <w:rFonts w:ascii="宋体" w:hAnsi="宋体" w:hint="eastAsia"/>
          <w:sz w:val="24"/>
        </w:rPr>
      </w:pPr>
      <w:r w:rsidRPr="006A7A26">
        <w:rPr>
          <w:rFonts w:ascii="宋体" w:hAnsi="宋体" w:hint="eastAsia"/>
          <w:sz w:val="24"/>
        </w:rPr>
        <w:t>1.</w:t>
      </w:r>
      <w:r w:rsidRPr="006A7A26">
        <w:rPr>
          <w:rFonts w:ascii="宋体" w:hAnsi="宋体"/>
          <w:sz w:val="24"/>
        </w:rPr>
        <w:t xml:space="preserve"> </w:t>
      </w:r>
    </w:p>
    <w:p w:rsidR="00853E1B" w:rsidRPr="006A7A26" w:rsidRDefault="00853E1B" w:rsidP="00853E1B">
      <w:pPr>
        <w:rPr>
          <w:rFonts w:ascii="宋体" w:hAnsi="宋体"/>
          <w:sz w:val="24"/>
        </w:rPr>
      </w:pPr>
      <w:r w:rsidRPr="006A7A26">
        <w:rPr>
          <w:rFonts w:ascii="宋体" w:hAnsi="宋体"/>
          <w:sz w:val="24"/>
        </w:rPr>
        <w:t xml:space="preserve">2. </w:t>
      </w: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Default="00853E1B">
      <w:pPr>
        <w:rPr>
          <w:sz w:val="24"/>
        </w:rPr>
      </w:pPr>
    </w:p>
    <w:p w:rsidR="00853E1B" w:rsidRPr="00AD3E07" w:rsidRDefault="00853E1B" w:rsidP="00853E1B">
      <w:pPr>
        <w:pStyle w:val="1"/>
        <w:spacing w:before="0" w:beforeAutospacing="0" w:after="0" w:afterAutospacing="0"/>
        <w:jc w:val="both"/>
        <w:rPr>
          <w:rFonts w:hint="eastAsia"/>
          <w:sz w:val="24"/>
          <w:szCs w:val="24"/>
        </w:rPr>
      </w:pPr>
      <w:r w:rsidRPr="00AD3E07">
        <w:rPr>
          <w:rFonts w:hint="eastAsia"/>
          <w:sz w:val="24"/>
          <w:szCs w:val="24"/>
        </w:rPr>
        <w:t>试卷</w:t>
      </w:r>
      <w:r w:rsidR="00AC4A72">
        <w:rPr>
          <w:rFonts w:hint="eastAsia"/>
          <w:sz w:val="24"/>
          <w:szCs w:val="24"/>
        </w:rPr>
        <w:t>模版使用</w:t>
      </w:r>
      <w:r w:rsidRPr="00AD3E07">
        <w:rPr>
          <w:rFonts w:hint="eastAsia"/>
          <w:sz w:val="24"/>
          <w:szCs w:val="24"/>
        </w:rPr>
        <w:t>说明：</w:t>
      </w:r>
    </w:p>
    <w:p w:rsidR="00853E1B" w:rsidRPr="00AD3E07" w:rsidRDefault="00853E1B" w:rsidP="00853E1B">
      <w:pPr>
        <w:ind w:right="359" w:firstLineChars="250" w:firstLine="60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1.</w:t>
      </w:r>
      <w:r w:rsidRPr="00AD3E07">
        <w:rPr>
          <w:rFonts w:hint="eastAsia"/>
          <w:b/>
          <w:sz w:val="24"/>
        </w:rPr>
        <w:t xml:space="preserve"> </w:t>
      </w:r>
      <w:r w:rsidRPr="00AD3E07">
        <w:rPr>
          <w:rFonts w:hint="eastAsia"/>
          <w:b/>
          <w:sz w:val="24"/>
        </w:rPr>
        <w:t>所有课程考试试题必须</w:t>
      </w:r>
      <w:r>
        <w:rPr>
          <w:rFonts w:hint="eastAsia"/>
          <w:b/>
          <w:sz w:val="24"/>
        </w:rPr>
        <w:t>使用此模</w:t>
      </w:r>
      <w:r w:rsidR="00250291">
        <w:rPr>
          <w:rFonts w:hint="eastAsia"/>
          <w:b/>
          <w:sz w:val="24"/>
        </w:rPr>
        <w:t>版</w:t>
      </w:r>
      <w:r w:rsidRPr="00AD3E07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原来模</w:t>
      </w:r>
      <w:r w:rsidR="00250291">
        <w:rPr>
          <w:rFonts w:hint="eastAsia"/>
          <w:b/>
          <w:sz w:val="24"/>
        </w:rPr>
        <w:t>版</w:t>
      </w:r>
      <w:r>
        <w:rPr>
          <w:rFonts w:hint="eastAsia"/>
          <w:b/>
          <w:sz w:val="24"/>
        </w:rPr>
        <w:t>作废，包括考查课试卷如果需要印刷的话，统一使用本试题模</w:t>
      </w:r>
      <w:r w:rsidR="00250291">
        <w:rPr>
          <w:rFonts w:hint="eastAsia"/>
          <w:b/>
          <w:sz w:val="24"/>
        </w:rPr>
        <w:t>版</w:t>
      </w:r>
      <w:r>
        <w:rPr>
          <w:rFonts w:hint="eastAsia"/>
          <w:b/>
          <w:sz w:val="24"/>
        </w:rPr>
        <w:t>。</w:t>
      </w:r>
      <w:r w:rsidR="00256505">
        <w:rPr>
          <w:rFonts w:hint="eastAsia"/>
          <w:b/>
          <w:sz w:val="24"/>
        </w:rPr>
        <w:t>；</w:t>
      </w:r>
    </w:p>
    <w:p w:rsidR="00853E1B" w:rsidRPr="00AD3E07" w:rsidRDefault="00853E1B" w:rsidP="00853E1B">
      <w:pPr>
        <w:ind w:rightChars="170" w:right="357" w:firstLineChars="250" w:firstLine="60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 xml:space="preserve">. </w:t>
      </w:r>
      <w:r w:rsidRPr="00AD3E07">
        <w:rPr>
          <w:rFonts w:hint="eastAsia"/>
          <w:b/>
          <w:sz w:val="24"/>
        </w:rPr>
        <w:t>试卷总分必须为</w:t>
      </w:r>
      <w:r w:rsidRPr="00AD3E07">
        <w:rPr>
          <w:rFonts w:hint="eastAsia"/>
          <w:b/>
          <w:sz w:val="24"/>
        </w:rPr>
        <w:t>100</w:t>
      </w:r>
      <w:r w:rsidRPr="00AD3E07">
        <w:rPr>
          <w:rFonts w:hint="eastAsia"/>
          <w:b/>
          <w:sz w:val="24"/>
        </w:rPr>
        <w:t>分，并且标明每</w:t>
      </w:r>
      <w:r w:rsidR="00EA6854">
        <w:rPr>
          <w:rFonts w:hint="eastAsia"/>
          <w:b/>
          <w:sz w:val="24"/>
        </w:rPr>
        <w:t>大</w:t>
      </w:r>
      <w:r w:rsidRPr="00AD3E07">
        <w:rPr>
          <w:rFonts w:hint="eastAsia"/>
          <w:b/>
          <w:sz w:val="24"/>
        </w:rPr>
        <w:t>题分值；</w:t>
      </w:r>
    </w:p>
    <w:p w:rsidR="00853E1B" w:rsidRPr="00AD3E07" w:rsidRDefault="00853E1B" w:rsidP="00853E1B">
      <w:pPr>
        <w:ind w:rightChars="170" w:right="357" w:firstLineChars="250" w:firstLine="60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>.</w:t>
      </w:r>
      <w:r w:rsidRPr="00AD3E07">
        <w:rPr>
          <w:rFonts w:hint="eastAsia"/>
          <w:b/>
          <w:sz w:val="24"/>
        </w:rPr>
        <w:t xml:space="preserve"> </w:t>
      </w:r>
      <w:r w:rsidRPr="00AD3E07">
        <w:rPr>
          <w:rFonts w:hint="eastAsia"/>
          <w:b/>
          <w:sz w:val="24"/>
        </w:rPr>
        <w:t>所有课程考试必须出</w:t>
      </w:r>
      <w:r w:rsidRPr="00AD3E07">
        <w:rPr>
          <w:rFonts w:hint="eastAsia"/>
          <w:b/>
          <w:sz w:val="24"/>
        </w:rPr>
        <w:t>A</w:t>
      </w:r>
      <w:r w:rsidRPr="00AD3E07">
        <w:rPr>
          <w:rFonts w:hint="eastAsia"/>
          <w:b/>
          <w:sz w:val="24"/>
        </w:rPr>
        <w:t>，</w:t>
      </w:r>
      <w:r w:rsidRPr="00AD3E07">
        <w:rPr>
          <w:rFonts w:hint="eastAsia"/>
          <w:b/>
          <w:sz w:val="24"/>
        </w:rPr>
        <w:t>B</w:t>
      </w:r>
      <w:r w:rsidR="00256505">
        <w:rPr>
          <w:rFonts w:hint="eastAsia"/>
          <w:b/>
          <w:sz w:val="24"/>
        </w:rPr>
        <w:t>卷以及答案；</w:t>
      </w:r>
    </w:p>
    <w:p w:rsidR="00853E1B" w:rsidRDefault="00853E1B" w:rsidP="00853E1B">
      <w:pPr>
        <w:ind w:firstLineChars="250" w:firstLine="602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b/>
          <w:sz w:val="24"/>
        </w:rPr>
        <w:t>.</w:t>
      </w:r>
      <w:r w:rsidRPr="00AD3E07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试卷大标题</w:t>
      </w:r>
      <w:r w:rsidR="00EA6854">
        <w:rPr>
          <w:rFonts w:hint="eastAsia"/>
          <w:b/>
          <w:sz w:val="24"/>
        </w:rPr>
        <w:t>：宋体、小四号、加粗处理，试题内容：行距为单倍行距</w:t>
      </w:r>
      <w:r w:rsidR="00256505">
        <w:rPr>
          <w:rFonts w:hint="eastAsia"/>
          <w:b/>
          <w:sz w:val="24"/>
        </w:rPr>
        <w:t>，字号为小四宋体，行间距为单倍行距；</w:t>
      </w:r>
    </w:p>
    <w:p w:rsidR="00EA6854" w:rsidRDefault="00DE11AF" w:rsidP="00853E1B">
      <w:pPr>
        <w:ind w:firstLineChars="250" w:firstLine="602"/>
        <w:rPr>
          <w:b/>
          <w:sz w:val="24"/>
        </w:rPr>
      </w:pPr>
      <w:r>
        <w:rPr>
          <w:rFonts w:hint="eastAsia"/>
          <w:b/>
          <w:sz w:val="24"/>
        </w:rPr>
        <w:t>5.</w:t>
      </w:r>
      <w:r w:rsidR="004547F0">
        <w:rPr>
          <w:b/>
          <w:sz w:val="24"/>
        </w:rPr>
        <w:t xml:space="preserve"> </w:t>
      </w:r>
      <w:r w:rsidR="00256505">
        <w:rPr>
          <w:rFonts w:hint="eastAsia"/>
          <w:b/>
          <w:sz w:val="24"/>
        </w:rPr>
        <w:t>考生均在答题纸上作答，试卷中不预留填写答案的空间；</w:t>
      </w:r>
    </w:p>
    <w:p w:rsidR="004547F0" w:rsidRDefault="004547F0" w:rsidP="00853E1B">
      <w:pPr>
        <w:ind w:firstLineChars="250" w:firstLine="602"/>
        <w:rPr>
          <w:b/>
          <w:sz w:val="24"/>
        </w:rPr>
      </w:pPr>
      <w:r>
        <w:rPr>
          <w:rFonts w:hint="eastAsia"/>
          <w:b/>
          <w:sz w:val="24"/>
        </w:rPr>
        <w:t>6.</w:t>
      </w:r>
      <w:r>
        <w:rPr>
          <w:b/>
          <w:sz w:val="24"/>
        </w:rPr>
        <w:t xml:space="preserve"> </w:t>
      </w:r>
      <w:r w:rsidR="00EC15B8">
        <w:rPr>
          <w:b/>
          <w:sz w:val="24"/>
        </w:rPr>
        <w:t>因需正反面印刷，</w:t>
      </w:r>
      <w:r w:rsidR="007D7016">
        <w:rPr>
          <w:b/>
          <w:sz w:val="24"/>
        </w:rPr>
        <w:t>本模</w:t>
      </w:r>
      <w:r w:rsidR="00796A15">
        <w:rPr>
          <w:b/>
          <w:sz w:val="24"/>
        </w:rPr>
        <w:t>版</w:t>
      </w:r>
      <w:r>
        <w:rPr>
          <w:b/>
          <w:sz w:val="24"/>
        </w:rPr>
        <w:t>奇偶页页脚需单独设置课程名称。</w:t>
      </w:r>
    </w:p>
    <w:p w:rsidR="00004A8C" w:rsidRDefault="00004A8C" w:rsidP="00853E1B">
      <w:pPr>
        <w:ind w:firstLineChars="250" w:firstLine="602"/>
        <w:rPr>
          <w:b/>
          <w:sz w:val="24"/>
        </w:rPr>
      </w:pPr>
      <w:r>
        <w:rPr>
          <w:rFonts w:hint="eastAsia"/>
          <w:b/>
          <w:sz w:val="24"/>
        </w:rPr>
        <w:t xml:space="preserve">7. </w:t>
      </w:r>
      <w:r>
        <w:rPr>
          <w:rFonts w:hint="eastAsia"/>
          <w:b/>
          <w:sz w:val="24"/>
        </w:rPr>
        <w:t>试卷所设计题型应符合《</w:t>
      </w:r>
      <w:r w:rsidRPr="00004A8C">
        <w:rPr>
          <w:rFonts w:hint="eastAsia"/>
          <w:b/>
          <w:sz w:val="24"/>
        </w:rPr>
        <w:t>关于规范课程考核命题的规定</w:t>
      </w:r>
      <w:r>
        <w:rPr>
          <w:rFonts w:hint="eastAsia"/>
          <w:b/>
          <w:sz w:val="24"/>
        </w:rPr>
        <w:t>》，一般不超过</w:t>
      </w:r>
      <w:r>
        <w:rPr>
          <w:rFonts w:hint="eastAsia"/>
          <w:b/>
          <w:sz w:val="24"/>
        </w:rPr>
        <w:t>7</w:t>
      </w:r>
      <w:r w:rsidR="0038038D">
        <w:rPr>
          <w:rFonts w:hint="eastAsia"/>
          <w:b/>
          <w:sz w:val="24"/>
        </w:rPr>
        <w:t>类</w:t>
      </w:r>
      <w:r>
        <w:rPr>
          <w:rFonts w:hint="eastAsia"/>
          <w:b/>
          <w:sz w:val="24"/>
        </w:rPr>
        <w:t>。</w:t>
      </w:r>
    </w:p>
    <w:p w:rsidR="00716A1E" w:rsidRDefault="00716A1E" w:rsidP="00853E1B">
      <w:pPr>
        <w:ind w:firstLineChars="250" w:firstLine="60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8.</w:t>
      </w:r>
      <w:r>
        <w:rPr>
          <w:b/>
          <w:sz w:val="24"/>
        </w:rPr>
        <w:t xml:space="preserve"> </w:t>
      </w:r>
      <w:r>
        <w:rPr>
          <w:b/>
          <w:sz w:val="24"/>
        </w:rPr>
        <w:t>课程名称与课程代码须与教务系统完全一致，课程代码为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位，由字母（大写）与数字组成，课程名称中含字母及数字内容均须在试卷中体现。</w:t>
      </w:r>
      <w:r w:rsidR="00E0169A">
        <w:rPr>
          <w:rFonts w:hint="eastAsia"/>
          <w:b/>
          <w:sz w:val="24"/>
        </w:rPr>
        <w:t>任课教师课登录教务系统，在“教学任务”功能模块中查询以上信息。</w:t>
      </w:r>
    </w:p>
    <w:p w:rsidR="00853E1B" w:rsidRPr="00004A8C" w:rsidRDefault="00853E1B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sz w:val="24"/>
        </w:rPr>
      </w:pPr>
    </w:p>
    <w:p w:rsidR="00A72206" w:rsidRDefault="00A72206">
      <w:pPr>
        <w:rPr>
          <w:rFonts w:hint="eastAsia"/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Default="006B364C">
      <w:pPr>
        <w:rPr>
          <w:sz w:val="24"/>
        </w:rPr>
      </w:pPr>
    </w:p>
    <w:p w:rsidR="006B364C" w:rsidRPr="00853E1B" w:rsidRDefault="006B364C">
      <w:pPr>
        <w:rPr>
          <w:rFonts w:hint="eastAsia"/>
          <w:sz w:val="24"/>
        </w:rPr>
      </w:pPr>
    </w:p>
    <w:sectPr w:rsidR="006B364C" w:rsidRPr="00853E1B" w:rsidSect="006B364C">
      <w:headerReference w:type="even" r:id="rId6"/>
      <w:headerReference w:type="default" r:id="rId7"/>
      <w:footerReference w:type="even" r:id="rId8"/>
      <w:footerReference w:type="default" r:id="rId9"/>
      <w:pgSz w:w="20979" w:h="14742" w:orient="landscape"/>
      <w:pgMar w:top="1021" w:right="1701" w:bottom="1418" w:left="1701" w:header="851" w:footer="992" w:gutter="1134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4D24" w:rsidRDefault="00354D24" w:rsidP="00853E1B">
      <w:r>
        <w:separator/>
      </w:r>
    </w:p>
  </w:endnote>
  <w:endnote w:type="continuationSeparator" w:id="0">
    <w:p w:rsidR="00354D24" w:rsidRDefault="00354D24" w:rsidP="0085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364C" w:rsidRDefault="006B364C" w:rsidP="006B364C">
    <w:pPr>
      <w:pStyle w:val="a4"/>
      <w:ind w:right="180"/>
    </w:pPr>
    <w:r>
      <w:rPr>
        <w:rFonts w:hint="eastAsia"/>
      </w:rPr>
      <w:t>《</w:t>
    </w:r>
    <w:r>
      <w:rPr>
        <w:rFonts w:hint="eastAsia"/>
      </w:rPr>
      <w:t>xxxx</w:t>
    </w:r>
    <w:r>
      <w:rPr>
        <w:rFonts w:hint="eastAsia"/>
      </w:rPr>
      <w:t>》课程</w:t>
    </w:r>
    <w:r>
      <w:rPr>
        <w:rFonts w:hint="eastAsia"/>
      </w:rPr>
      <w:t xml:space="preserve"> </w:t>
    </w:r>
    <w:r>
      <w:t>第</w:t>
    </w:r>
    <w:r>
      <w:fldChar w:fldCharType="begin"/>
    </w:r>
    <w:r>
      <w:instrText>PAGE   \* MERGEFORMAT</w:instrText>
    </w:r>
    <w:r>
      <w:fldChar w:fldCharType="separate"/>
    </w:r>
    <w:r w:rsidR="00E0169A" w:rsidRPr="00E0169A">
      <w:rPr>
        <w:noProof/>
        <w:lang w:val="zh-CN"/>
      </w:rPr>
      <w:t>2</w:t>
    </w:r>
    <w:r>
      <w:fldChar w:fldCharType="end"/>
    </w:r>
    <w: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E0169A">
        <w:rPr>
          <w:noProof/>
        </w:rPr>
        <w:t>2</w:t>
      </w:r>
    </w:fldSimple>
    <w: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3E1B" w:rsidRDefault="00853E1B" w:rsidP="00853E1B">
    <w:pPr>
      <w:pStyle w:val="a4"/>
      <w:wordWrap w:val="0"/>
      <w:jc w:val="right"/>
    </w:pPr>
    <w:r>
      <w:rPr>
        <w:rFonts w:hint="eastAsia"/>
      </w:rPr>
      <w:t>《</w:t>
    </w:r>
    <w:r>
      <w:rPr>
        <w:rFonts w:hint="eastAsia"/>
      </w:rPr>
      <w:t>xxxx</w:t>
    </w:r>
    <w:r>
      <w:rPr>
        <w:rFonts w:hint="eastAsia"/>
      </w:rPr>
      <w:t>》课程</w:t>
    </w:r>
    <w:r>
      <w:rPr>
        <w:rFonts w:hint="eastAsia"/>
      </w:rPr>
      <w:t xml:space="preserve"> </w:t>
    </w:r>
    <w:r>
      <w:t>第</w:t>
    </w:r>
    <w:r>
      <w:fldChar w:fldCharType="begin"/>
    </w:r>
    <w:r>
      <w:instrText>PAGE   \* MERGEFORMAT</w:instrText>
    </w:r>
    <w:r>
      <w:fldChar w:fldCharType="separate"/>
    </w:r>
    <w:r w:rsidR="00E0169A" w:rsidRPr="00E0169A">
      <w:rPr>
        <w:noProof/>
        <w:lang w:val="zh-CN"/>
      </w:rPr>
      <w:t>1</w:t>
    </w:r>
    <w:r>
      <w:fldChar w:fldCharType="end"/>
    </w:r>
    <w: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E0169A">
        <w:rPr>
          <w:noProof/>
        </w:rPr>
        <w:t>2</w:t>
      </w:r>
    </w:fldSimple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4D24" w:rsidRDefault="00354D24" w:rsidP="00853E1B">
      <w:r>
        <w:separator/>
      </w:r>
    </w:p>
  </w:footnote>
  <w:footnote w:type="continuationSeparator" w:id="0">
    <w:p w:rsidR="00354D24" w:rsidRDefault="00354D24" w:rsidP="0085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364C" w:rsidRDefault="004249C5" w:rsidP="006B364C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10702290</wp:posOffset>
              </wp:positionH>
              <wp:positionV relativeFrom="page">
                <wp:posOffset>868680</wp:posOffset>
              </wp:positionV>
              <wp:extent cx="6985" cy="7703820"/>
              <wp:effectExtent l="5715" t="11430" r="6350" b="9525"/>
              <wp:wrapNone/>
              <wp:docPr id="5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85" cy="7703820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DC742E" id="直接连接符 4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42.7pt,68.4pt" to="843.25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" strokeweight=".2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11955780</wp:posOffset>
              </wp:positionH>
              <wp:positionV relativeFrom="paragraph">
                <wp:posOffset>534670</wp:posOffset>
              </wp:positionV>
              <wp:extent cx="340995" cy="7306945"/>
              <wp:effectExtent l="0" t="0" r="0" b="0"/>
              <wp:wrapNone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" cy="7306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64C" w:rsidRDefault="006B364C" w:rsidP="006B364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···········································装·····订·····线···········································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41.4pt;margin-top:42.1pt;width:26.85pt;height:57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" stroked="f">
              <v:textbox style="layout-flow:vertical-ideographic" inset="0,0,0,0">
                <w:txbxContent>
                  <w:p w:rsidR="006B364C" w:rsidRDefault="006B364C" w:rsidP="006B364C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···········································装·····订·····线···········································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3E1B" w:rsidRDefault="004249C5" w:rsidP="00853E1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468630</wp:posOffset>
              </wp:positionH>
              <wp:positionV relativeFrom="paragraph">
                <wp:posOffset>516255</wp:posOffset>
              </wp:positionV>
              <wp:extent cx="457200" cy="724408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24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3E1B" w:rsidRDefault="00853E1B" w:rsidP="00853E1B">
                          <w:pPr>
                            <w:spacing w:line="374" w:lineRule="atLeast"/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学院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专业班级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姓名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学号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36.9pt;margin-top:40.65pt;width:36pt;height:57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" strokecolor="white">
              <v:textbox style="layout-flow:vertical;mso-layout-flow-alt:bottom-to-top">
                <w:txbxContent>
                  <w:p w:rsidR="00853E1B" w:rsidRDefault="00853E1B" w:rsidP="00853E1B">
                    <w:pPr>
                      <w:spacing w:line="374" w:lineRule="atLeast"/>
                      <w:jc w:val="center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学院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专业班级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姓名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学号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875665</wp:posOffset>
              </wp:positionH>
              <wp:positionV relativeFrom="paragraph">
                <wp:posOffset>382270</wp:posOffset>
              </wp:positionV>
              <wp:extent cx="340995" cy="73069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" cy="7306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E1B" w:rsidRDefault="00853E1B" w:rsidP="00853E1B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···········································装·····订·····线···········································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68.95pt;margin-top:30.1pt;width:26.85pt;height:575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" stroked="f">
              <v:textbox style="layout-flow:vertical-ideographic" inset="0,0,0,0">
                <w:txbxContent>
                  <w:p w:rsidR="00853E1B" w:rsidRDefault="00853E1B" w:rsidP="00853E1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···········································装·····订·····线···········································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-285115</wp:posOffset>
              </wp:positionH>
              <wp:positionV relativeFrom="page">
                <wp:posOffset>716280</wp:posOffset>
              </wp:positionV>
              <wp:extent cx="6985" cy="7703820"/>
              <wp:effectExtent l="10160" t="11430" r="11430" b="9525"/>
              <wp:wrapNone/>
              <wp:docPr id="1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85" cy="7703820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069087" id="直接连接符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2.45pt,56.4pt" to="-21.9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" strokeweight=".2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C5"/>
    <w:rsid w:val="00000C77"/>
    <w:rsid w:val="00004A8C"/>
    <w:rsid w:val="00007A3B"/>
    <w:rsid w:val="00063DD9"/>
    <w:rsid w:val="000C4DF5"/>
    <w:rsid w:val="001B3211"/>
    <w:rsid w:val="002132DF"/>
    <w:rsid w:val="00250291"/>
    <w:rsid w:val="00256505"/>
    <w:rsid w:val="00341DA1"/>
    <w:rsid w:val="00354D24"/>
    <w:rsid w:val="0038038D"/>
    <w:rsid w:val="003A619D"/>
    <w:rsid w:val="003C2F86"/>
    <w:rsid w:val="004014CA"/>
    <w:rsid w:val="004249C5"/>
    <w:rsid w:val="004547F0"/>
    <w:rsid w:val="006A7A26"/>
    <w:rsid w:val="006B364C"/>
    <w:rsid w:val="00716A1E"/>
    <w:rsid w:val="00796A15"/>
    <w:rsid w:val="007D7016"/>
    <w:rsid w:val="00853E1B"/>
    <w:rsid w:val="00881DFA"/>
    <w:rsid w:val="008959DA"/>
    <w:rsid w:val="008B76D5"/>
    <w:rsid w:val="009778ED"/>
    <w:rsid w:val="00A72206"/>
    <w:rsid w:val="00AC4A72"/>
    <w:rsid w:val="00B61E00"/>
    <w:rsid w:val="00BC0092"/>
    <w:rsid w:val="00C914CF"/>
    <w:rsid w:val="00D450AD"/>
    <w:rsid w:val="00DB45B1"/>
    <w:rsid w:val="00DE11AF"/>
    <w:rsid w:val="00E0169A"/>
    <w:rsid w:val="00E6126B"/>
    <w:rsid w:val="00E8787C"/>
    <w:rsid w:val="00EA6854"/>
    <w:rsid w:val="00EB7D8C"/>
    <w:rsid w:val="00E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7F8807-7CCC-4B8A-8533-67C5B7B0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853E1B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53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53E1B"/>
    <w:rPr>
      <w:sz w:val="18"/>
      <w:szCs w:val="18"/>
    </w:rPr>
  </w:style>
  <w:style w:type="character" w:customStyle="1" w:styleId="1Char">
    <w:name w:val="标题 1 Char"/>
    <w:link w:val="1"/>
    <w:rsid w:val="00853E1B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853E1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53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93;&#31449;&#24314;&#35774;\&#25945;&#23398;&#24037;&#20316;\&#25945;&#23398;&#25991;&#20214;\&#23665;&#19996;&#20892;&#19994;&#24037;&#31243;&#23398;&#38498;&#32771;&#26680;&#31649;&#29702;&#35268;&#23450;&#21450;&#38468;&#20214;\&#38468;&#20214;18&#65306;&#23665;&#19996;&#20892;&#19994;&#24037;&#31243;&#23398;&#38498;&#35797;&#39064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附件18：山东农业工程学院试题模版.dot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sdaeu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2017-05-04T01:21:00Z</cp:lastPrinted>
  <dcterms:created xsi:type="dcterms:W3CDTF">2020-04-16T06:19:00Z</dcterms:created>
  <dcterms:modified xsi:type="dcterms:W3CDTF">2020-04-16T06:19:00Z</dcterms:modified>
</cp:coreProperties>
</file>